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7B8" w:rsidRPr="00DA47B8" w:rsidRDefault="00DA47B8" w:rsidP="00024C5C">
      <w:pPr>
        <w:pStyle w:val="NameHeading"/>
        <w:pBdr>
          <w:bottom w:val="none" w:sz="0" w:space="0" w:color="auto"/>
        </w:pBdr>
        <w:spacing w:before="0" w:after="0"/>
        <w:jc w:val="center"/>
        <w:rPr>
          <w:rStyle w:val="Heading2Char"/>
          <w:b/>
          <w:i w:val="0"/>
          <w:color w:val="000000" w:themeColor="text1"/>
          <w:szCs w:val="24"/>
          <w:lang w:val="en-GB"/>
        </w:rPr>
      </w:pPr>
    </w:p>
    <w:p w:rsidR="00BA3F8B" w:rsidRDefault="007330F5" w:rsidP="00024C5C">
      <w:pPr>
        <w:pStyle w:val="NameHeading"/>
        <w:pBdr>
          <w:bottom w:val="none" w:sz="0" w:space="0" w:color="auto"/>
        </w:pBdr>
        <w:spacing w:before="0" w:after="0"/>
        <w:jc w:val="center"/>
        <w:rPr>
          <w:rStyle w:val="Heading2Char"/>
          <w:b/>
          <w:i w:val="0"/>
          <w:color w:val="FF0000"/>
          <w:sz w:val="8"/>
          <w:szCs w:val="8"/>
          <w:lang w:val="en-GB"/>
        </w:rPr>
      </w:pPr>
      <w:r>
        <w:rPr>
          <w:rStyle w:val="Heading2Char"/>
          <w:b/>
          <w:i w:val="0"/>
          <w:color w:val="000000" w:themeColor="text1"/>
          <w:sz w:val="40"/>
          <w:szCs w:val="40"/>
          <w:lang w:val="en-GB"/>
        </w:rPr>
        <w:t xml:space="preserve">Initial </w:t>
      </w:r>
      <w:r w:rsidR="0044477C">
        <w:rPr>
          <w:rStyle w:val="Heading2Char"/>
          <w:b/>
          <w:i w:val="0"/>
          <w:color w:val="000000" w:themeColor="text1"/>
          <w:sz w:val="40"/>
          <w:szCs w:val="40"/>
          <w:lang w:val="en-GB"/>
        </w:rPr>
        <w:t xml:space="preserve">Authorisation </w:t>
      </w:r>
      <w:r>
        <w:rPr>
          <w:rStyle w:val="Heading2Char"/>
          <w:b/>
          <w:i w:val="0"/>
          <w:color w:val="000000" w:themeColor="text1"/>
          <w:sz w:val="40"/>
          <w:szCs w:val="40"/>
          <w:lang w:val="en-GB"/>
        </w:rPr>
        <w:t>Request</w:t>
      </w:r>
    </w:p>
    <w:p w:rsidR="00BA3F8B" w:rsidRPr="00FF5247" w:rsidRDefault="00BA3F8B" w:rsidP="00024C5C">
      <w:pPr>
        <w:pStyle w:val="NameHeading"/>
        <w:pBdr>
          <w:bottom w:val="none" w:sz="0" w:space="0" w:color="auto"/>
        </w:pBdr>
        <w:spacing w:before="0" w:after="0"/>
        <w:jc w:val="center"/>
        <w:rPr>
          <w:rStyle w:val="Heading2Char"/>
          <w:b/>
          <w:i w:val="0"/>
          <w:color w:val="FF0000"/>
          <w:sz w:val="8"/>
          <w:szCs w:val="8"/>
          <w:lang w:val="en-GB"/>
        </w:rPr>
      </w:pPr>
    </w:p>
    <w:p w:rsidR="007330F5" w:rsidRDefault="007330F5" w:rsidP="00024C5C">
      <w:pPr>
        <w:pStyle w:val="NameHeading"/>
        <w:pBdr>
          <w:bottom w:val="none" w:sz="0" w:space="0" w:color="auto"/>
        </w:pBdr>
        <w:spacing w:before="0" w:after="0"/>
        <w:jc w:val="center"/>
        <w:rPr>
          <w:rStyle w:val="Heading2Char"/>
          <w:b/>
          <w:i w:val="0"/>
          <w:color w:val="FF0000"/>
          <w:sz w:val="16"/>
          <w:szCs w:val="16"/>
          <w:lang w:val="en-GB"/>
        </w:rPr>
      </w:pPr>
      <w:r w:rsidRPr="00B82116">
        <w:rPr>
          <w:rStyle w:val="Heading2Char"/>
          <w:b/>
          <w:i w:val="0"/>
          <w:color w:val="FF0000"/>
          <w:sz w:val="16"/>
          <w:szCs w:val="16"/>
          <w:lang w:val="en-GB"/>
        </w:rPr>
        <w:t>(Request Form for Employees/Contractors who do not already hold an Electricity North West Authorisation)</w:t>
      </w:r>
    </w:p>
    <w:p w:rsidR="00DA47B8" w:rsidRDefault="00DA47B8" w:rsidP="00024C5C">
      <w:pPr>
        <w:pStyle w:val="NameHeading"/>
        <w:pBdr>
          <w:bottom w:val="none" w:sz="0" w:space="0" w:color="auto"/>
        </w:pBdr>
        <w:spacing w:before="0" w:after="0"/>
        <w:jc w:val="center"/>
        <w:rPr>
          <w:rStyle w:val="Heading2Char"/>
          <w:b/>
          <w:i w:val="0"/>
          <w:color w:val="FF0000"/>
          <w:sz w:val="16"/>
          <w:szCs w:val="16"/>
          <w:lang w:val="en-GB"/>
        </w:rPr>
      </w:pPr>
    </w:p>
    <w:p w:rsidR="00024C5C" w:rsidRPr="00024C5C" w:rsidRDefault="00C81C75" w:rsidP="00024C5C">
      <w:pPr>
        <w:pStyle w:val="NameHeading"/>
        <w:pBdr>
          <w:bottom w:val="none" w:sz="0" w:space="0" w:color="auto"/>
        </w:pBdr>
        <w:spacing w:before="0" w:after="0"/>
        <w:jc w:val="center"/>
        <w:rPr>
          <w:rStyle w:val="Heading2Char"/>
          <w:b/>
          <w:i w:val="0"/>
          <w:color w:val="FF0000"/>
          <w:sz w:val="2"/>
          <w:szCs w:val="2"/>
          <w:lang w:val="en-GB"/>
        </w:rPr>
      </w:pPr>
      <w:r w:rsidRPr="00C81C75">
        <w:rPr>
          <w:noProof/>
          <w:color w:val="000000" w:themeColor="text1"/>
          <w:lang w:val="en-GB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3.7pt;margin-top:.8pt;width:140.45pt;height:131.95pt;z-index:251660288;mso-width-relative:margin;mso-height-relative:margin">
            <v:textbox>
              <w:txbxContent>
                <w:p w:rsidR="00E6489F" w:rsidRPr="00C95A30" w:rsidRDefault="00E6489F">
                  <w:pPr>
                    <w:rPr>
                      <w:b/>
                      <w:sz w:val="14"/>
                      <w:szCs w:val="14"/>
                      <w:u w:val="single"/>
                      <w:lang w:val="en-GB"/>
                    </w:rPr>
                  </w:pPr>
                  <w:r w:rsidRPr="00C95A30">
                    <w:rPr>
                      <w:b/>
                      <w:sz w:val="14"/>
                      <w:szCs w:val="14"/>
                      <w:u w:val="single"/>
                      <w:lang w:val="en-GB"/>
                    </w:rPr>
                    <w:t>For Official Use Only:</w:t>
                  </w:r>
                </w:p>
                <w:p w:rsidR="00E6489F" w:rsidRPr="00C95A30" w:rsidRDefault="00E6489F">
                  <w:pPr>
                    <w:rPr>
                      <w:sz w:val="14"/>
                      <w:szCs w:val="14"/>
                      <w:lang w:val="en-GB"/>
                    </w:rPr>
                  </w:pPr>
                </w:p>
                <w:p w:rsidR="00E6489F" w:rsidRPr="00C95A30" w:rsidRDefault="00E6489F">
                  <w:pPr>
                    <w:rPr>
                      <w:sz w:val="14"/>
                      <w:szCs w:val="14"/>
                      <w:lang w:val="en-GB"/>
                    </w:rPr>
                  </w:pPr>
                  <w:r w:rsidRPr="00C95A30">
                    <w:rPr>
                      <w:sz w:val="14"/>
                      <w:szCs w:val="14"/>
                      <w:lang w:val="en-GB"/>
                    </w:rPr>
                    <w:t>Booking Reference</w:t>
                  </w:r>
                </w:p>
                <w:p w:rsidR="00E6489F" w:rsidRDefault="00E6489F">
                  <w:pPr>
                    <w:rPr>
                      <w:sz w:val="14"/>
                      <w:szCs w:val="14"/>
                      <w:lang w:val="en-GB"/>
                    </w:rPr>
                  </w:pPr>
                </w:p>
                <w:p w:rsidR="00E6489F" w:rsidRPr="00C95A30" w:rsidRDefault="00E6489F">
                  <w:pPr>
                    <w:rPr>
                      <w:sz w:val="14"/>
                      <w:szCs w:val="14"/>
                      <w:lang w:val="en-GB"/>
                    </w:rPr>
                  </w:pPr>
                </w:p>
                <w:p w:rsidR="00E6489F" w:rsidRPr="00C95A30" w:rsidRDefault="00E6489F">
                  <w:pPr>
                    <w:rPr>
                      <w:sz w:val="14"/>
                      <w:szCs w:val="14"/>
                      <w:lang w:val="en-GB"/>
                    </w:rPr>
                  </w:pPr>
                  <w:r w:rsidRPr="00C95A30">
                    <w:rPr>
                      <w:sz w:val="14"/>
                      <w:szCs w:val="14"/>
                      <w:lang w:val="en-GB"/>
                    </w:rPr>
                    <w:t>Interview Date</w:t>
                  </w:r>
                </w:p>
                <w:p w:rsidR="00E6489F" w:rsidRDefault="00E6489F">
                  <w:pPr>
                    <w:rPr>
                      <w:sz w:val="14"/>
                      <w:szCs w:val="14"/>
                      <w:lang w:val="en-GB"/>
                    </w:rPr>
                  </w:pPr>
                </w:p>
                <w:p w:rsidR="00E6489F" w:rsidRPr="00C95A30" w:rsidRDefault="00E6489F">
                  <w:pPr>
                    <w:rPr>
                      <w:sz w:val="14"/>
                      <w:szCs w:val="14"/>
                      <w:lang w:val="en-GB"/>
                    </w:rPr>
                  </w:pPr>
                </w:p>
                <w:p w:rsidR="00E6489F" w:rsidRPr="00C95A30" w:rsidRDefault="00E6489F">
                  <w:pPr>
                    <w:rPr>
                      <w:sz w:val="14"/>
                      <w:szCs w:val="14"/>
                      <w:lang w:val="en-GB"/>
                    </w:rPr>
                  </w:pPr>
                  <w:r w:rsidRPr="00C95A30">
                    <w:rPr>
                      <w:sz w:val="14"/>
                      <w:szCs w:val="14"/>
                      <w:lang w:val="en-GB"/>
                    </w:rPr>
                    <w:t>Interviewing Engineer</w:t>
                  </w:r>
                </w:p>
                <w:p w:rsidR="00E6489F" w:rsidRDefault="00E6489F">
                  <w:pPr>
                    <w:rPr>
                      <w:sz w:val="14"/>
                      <w:szCs w:val="14"/>
                      <w:lang w:val="en-GB"/>
                    </w:rPr>
                  </w:pPr>
                </w:p>
                <w:p w:rsidR="00E6489F" w:rsidRPr="00C95A30" w:rsidRDefault="00E6489F">
                  <w:pPr>
                    <w:rPr>
                      <w:sz w:val="14"/>
                      <w:szCs w:val="14"/>
                      <w:lang w:val="en-GB"/>
                    </w:rPr>
                  </w:pPr>
                </w:p>
                <w:p w:rsidR="00E6489F" w:rsidRPr="00C95A30" w:rsidRDefault="00E6489F">
                  <w:pPr>
                    <w:rPr>
                      <w:sz w:val="14"/>
                      <w:szCs w:val="14"/>
                      <w:lang w:val="en-GB"/>
                    </w:rPr>
                  </w:pPr>
                  <w:r w:rsidRPr="00C95A30">
                    <w:rPr>
                      <w:sz w:val="14"/>
                      <w:szCs w:val="14"/>
                      <w:lang w:val="en-GB"/>
                    </w:rPr>
                    <w:t>Employee/</w:t>
                  </w:r>
                </w:p>
                <w:p w:rsidR="00E6489F" w:rsidRPr="00C95A30" w:rsidRDefault="00E6489F">
                  <w:pPr>
                    <w:rPr>
                      <w:sz w:val="14"/>
                      <w:szCs w:val="14"/>
                      <w:lang w:val="en-GB"/>
                    </w:rPr>
                  </w:pPr>
                  <w:r w:rsidRPr="00C95A30">
                    <w:rPr>
                      <w:sz w:val="14"/>
                      <w:szCs w:val="14"/>
                      <w:lang w:val="en-GB"/>
                    </w:rPr>
                    <w:t>Contractor Number</w:t>
                  </w:r>
                </w:p>
              </w:txbxContent>
            </v:textbox>
          </v:shape>
        </w:pict>
      </w:r>
    </w:p>
    <w:tbl>
      <w:tblPr>
        <w:tblStyle w:val="TableGrid"/>
        <w:tblW w:w="8046" w:type="dxa"/>
        <w:tblLook w:val="01E0"/>
      </w:tblPr>
      <w:tblGrid>
        <w:gridCol w:w="2660"/>
        <w:gridCol w:w="5386"/>
      </w:tblGrid>
      <w:tr w:rsidR="00794ADF" w:rsidRPr="00D87AF7" w:rsidTr="009D3808">
        <w:tc>
          <w:tcPr>
            <w:tcW w:w="8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94ADF" w:rsidRPr="00D87AF7" w:rsidRDefault="006D1B2D" w:rsidP="00B82116">
            <w:pPr>
              <w:pStyle w:val="Heading2"/>
              <w:rPr>
                <w:color w:val="000000" w:themeColor="text1"/>
                <w:lang w:val="en-GB"/>
              </w:rPr>
            </w:pPr>
            <w:r w:rsidRPr="00D87AF7">
              <w:rPr>
                <w:color w:val="000000" w:themeColor="text1"/>
                <w:lang w:val="en-GB"/>
              </w:rPr>
              <w:t>Applicant</w:t>
            </w:r>
          </w:p>
        </w:tc>
      </w:tr>
      <w:tr w:rsidR="00794ADF" w:rsidRPr="00D87AF7" w:rsidTr="00264AA3">
        <w:trPr>
          <w:trHeight w:val="308"/>
        </w:trPr>
        <w:tc>
          <w:tcPr>
            <w:tcW w:w="26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94ADF" w:rsidRPr="00D87AF7" w:rsidRDefault="007F4184" w:rsidP="006D1B2D">
            <w:pPr>
              <w:pStyle w:val="FormTitles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 xml:space="preserve">Full </w:t>
            </w:r>
            <w:r w:rsidR="00966A57" w:rsidRPr="00D87AF7">
              <w:rPr>
                <w:b/>
                <w:color w:val="000000" w:themeColor="text1"/>
                <w:sz w:val="16"/>
                <w:szCs w:val="16"/>
                <w:lang w:val="en-GB"/>
              </w:rPr>
              <w:t>N</w:t>
            </w:r>
            <w:r w:rsidR="000A6CD8" w:rsidRPr="00D87AF7">
              <w:rPr>
                <w:b/>
                <w:color w:val="000000" w:themeColor="text1"/>
                <w:sz w:val="16"/>
                <w:szCs w:val="16"/>
                <w:lang w:val="en-GB"/>
              </w:rPr>
              <w:t>ame</w:t>
            </w:r>
          </w:p>
        </w:tc>
        <w:tc>
          <w:tcPr>
            <w:tcW w:w="5386" w:type="dxa"/>
            <w:tcBorders>
              <w:top w:val="single" w:sz="4" w:space="0" w:color="auto"/>
            </w:tcBorders>
            <w:vAlign w:val="center"/>
          </w:tcPr>
          <w:p w:rsidR="00894662" w:rsidRPr="00D87AF7" w:rsidRDefault="00894662" w:rsidP="006D1B2D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794ADF" w:rsidRPr="00D87AF7" w:rsidTr="00264AA3">
        <w:trPr>
          <w:trHeight w:val="309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794ADF" w:rsidRPr="00D87AF7" w:rsidRDefault="00966A57" w:rsidP="006D1B2D">
            <w:pPr>
              <w:pStyle w:val="FormTitles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D87AF7">
              <w:rPr>
                <w:b/>
                <w:color w:val="000000" w:themeColor="text1"/>
                <w:sz w:val="16"/>
                <w:szCs w:val="16"/>
                <w:lang w:val="en-GB"/>
              </w:rPr>
              <w:t>ENWL Staff Number</w:t>
            </w:r>
          </w:p>
        </w:tc>
        <w:tc>
          <w:tcPr>
            <w:tcW w:w="5386" w:type="dxa"/>
            <w:vAlign w:val="center"/>
          </w:tcPr>
          <w:p w:rsidR="00794ADF" w:rsidRPr="00D87AF7" w:rsidRDefault="00794ADF" w:rsidP="006D1B2D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6D1B2D" w:rsidRPr="00D87AF7" w:rsidTr="00264AA3">
        <w:trPr>
          <w:trHeight w:val="309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6D1B2D" w:rsidRPr="00D87AF7" w:rsidRDefault="006D1B2D" w:rsidP="006D1B2D">
            <w:pPr>
              <w:pStyle w:val="FormTitles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D87AF7">
              <w:rPr>
                <w:b/>
                <w:color w:val="000000" w:themeColor="text1"/>
                <w:sz w:val="16"/>
                <w:szCs w:val="16"/>
                <w:lang w:val="en-GB"/>
              </w:rPr>
              <w:t>Employer (contractors only)</w:t>
            </w:r>
          </w:p>
        </w:tc>
        <w:tc>
          <w:tcPr>
            <w:tcW w:w="5386" w:type="dxa"/>
            <w:vAlign w:val="center"/>
          </w:tcPr>
          <w:p w:rsidR="006D1B2D" w:rsidRPr="00D87AF7" w:rsidRDefault="006D1B2D" w:rsidP="006D1B2D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6D1B2D" w:rsidRPr="00D87AF7" w:rsidTr="00264AA3">
        <w:trPr>
          <w:trHeight w:val="309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6D1B2D" w:rsidRPr="00D87AF7" w:rsidRDefault="006D1B2D" w:rsidP="006D1B2D">
            <w:pPr>
              <w:pStyle w:val="FormTitles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D87AF7">
              <w:rPr>
                <w:b/>
                <w:color w:val="000000" w:themeColor="text1"/>
                <w:sz w:val="16"/>
                <w:szCs w:val="16"/>
                <w:lang w:val="en-GB"/>
              </w:rPr>
              <w:t>N.I. Number (contractors only)</w:t>
            </w:r>
          </w:p>
        </w:tc>
        <w:tc>
          <w:tcPr>
            <w:tcW w:w="5386" w:type="dxa"/>
            <w:vAlign w:val="center"/>
          </w:tcPr>
          <w:p w:rsidR="006D1B2D" w:rsidRPr="00D87AF7" w:rsidRDefault="006D1B2D" w:rsidP="006D1B2D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6D1B2D" w:rsidRPr="00D87AF7" w:rsidTr="00264AA3">
        <w:trPr>
          <w:trHeight w:val="309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6D1B2D" w:rsidRPr="00D87AF7" w:rsidRDefault="006D1B2D" w:rsidP="006D1B2D">
            <w:pPr>
              <w:pStyle w:val="FormTitles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D87AF7">
              <w:rPr>
                <w:b/>
                <w:color w:val="000000" w:themeColor="text1"/>
                <w:sz w:val="16"/>
                <w:szCs w:val="16"/>
                <w:lang w:val="en-GB"/>
              </w:rPr>
              <w:t>Craft</w:t>
            </w:r>
          </w:p>
        </w:tc>
        <w:tc>
          <w:tcPr>
            <w:tcW w:w="5386" w:type="dxa"/>
            <w:vAlign w:val="center"/>
          </w:tcPr>
          <w:p w:rsidR="006D1B2D" w:rsidRPr="00D87AF7" w:rsidRDefault="006D1B2D" w:rsidP="006D1B2D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6D1B2D" w:rsidRPr="00D87AF7" w:rsidTr="00264AA3">
        <w:trPr>
          <w:trHeight w:val="309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6D1B2D" w:rsidRPr="00D87AF7" w:rsidRDefault="006D1B2D" w:rsidP="006D1B2D">
            <w:pPr>
              <w:pStyle w:val="FormTitles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D87AF7">
              <w:rPr>
                <w:b/>
                <w:color w:val="000000" w:themeColor="text1"/>
                <w:sz w:val="16"/>
                <w:szCs w:val="16"/>
                <w:lang w:val="en-GB"/>
              </w:rPr>
              <w:t>Telephone</w:t>
            </w:r>
          </w:p>
        </w:tc>
        <w:tc>
          <w:tcPr>
            <w:tcW w:w="5386" w:type="dxa"/>
            <w:vAlign w:val="center"/>
          </w:tcPr>
          <w:p w:rsidR="006D1B2D" w:rsidRPr="00D87AF7" w:rsidRDefault="006D1B2D" w:rsidP="006D1B2D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6D1B2D" w:rsidRPr="00D87AF7" w:rsidTr="00264AA3">
        <w:trPr>
          <w:trHeight w:val="309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6D1B2D" w:rsidRPr="00D87AF7" w:rsidRDefault="006D1B2D" w:rsidP="006D1B2D">
            <w:pPr>
              <w:pStyle w:val="FormTitles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D87AF7">
              <w:rPr>
                <w:b/>
                <w:color w:val="000000" w:themeColor="text1"/>
                <w:sz w:val="16"/>
                <w:szCs w:val="16"/>
                <w:lang w:val="en-GB"/>
              </w:rPr>
              <w:t>Email</w:t>
            </w:r>
          </w:p>
        </w:tc>
        <w:tc>
          <w:tcPr>
            <w:tcW w:w="5386" w:type="dxa"/>
            <w:vAlign w:val="center"/>
          </w:tcPr>
          <w:p w:rsidR="006D1B2D" w:rsidRPr="00D87AF7" w:rsidRDefault="006D1B2D" w:rsidP="006D1B2D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</w:tr>
    </w:tbl>
    <w:p w:rsidR="00130937" w:rsidRPr="00BA3F8B" w:rsidRDefault="00130937" w:rsidP="00B11009">
      <w:pPr>
        <w:rPr>
          <w:color w:val="000000" w:themeColor="text1"/>
          <w:sz w:val="16"/>
          <w:szCs w:val="16"/>
          <w:lang w:val="en-GB"/>
        </w:rPr>
      </w:pPr>
    </w:p>
    <w:tbl>
      <w:tblPr>
        <w:tblStyle w:val="TableGrid"/>
        <w:tblW w:w="11023" w:type="dxa"/>
        <w:tblLook w:val="01E0"/>
      </w:tblPr>
      <w:tblGrid>
        <w:gridCol w:w="2660"/>
        <w:gridCol w:w="5812"/>
        <w:gridCol w:w="567"/>
        <w:gridCol w:w="1984"/>
      </w:tblGrid>
      <w:tr w:rsidR="00D767AB" w:rsidRPr="00D87AF7" w:rsidTr="00C874EC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767AB" w:rsidRPr="00D87AF7" w:rsidRDefault="00D767AB" w:rsidP="00E6489F">
            <w:pPr>
              <w:pStyle w:val="Heading2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Line Manager</w:t>
            </w:r>
          </w:p>
        </w:tc>
      </w:tr>
      <w:tr w:rsidR="00D767AB" w:rsidRPr="00D87AF7" w:rsidTr="00264AA3">
        <w:trPr>
          <w:trHeight w:val="308"/>
        </w:trPr>
        <w:tc>
          <w:tcPr>
            <w:tcW w:w="26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767AB" w:rsidRPr="00D87AF7" w:rsidRDefault="00D767AB" w:rsidP="00E6489F">
            <w:pPr>
              <w:pStyle w:val="FormTitles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D87AF7">
              <w:rPr>
                <w:b/>
                <w:color w:val="000000" w:themeColor="text1"/>
                <w:sz w:val="16"/>
                <w:szCs w:val="16"/>
                <w:lang w:val="en-GB"/>
              </w:rPr>
              <w:t>Name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</w:tcBorders>
            <w:vAlign w:val="center"/>
          </w:tcPr>
          <w:p w:rsidR="00D767AB" w:rsidRPr="00D87AF7" w:rsidRDefault="00D767AB" w:rsidP="00E6489F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D767AB" w:rsidRPr="00D87AF7" w:rsidTr="00264AA3">
        <w:trPr>
          <w:trHeight w:val="309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D767AB" w:rsidRPr="00D87AF7" w:rsidRDefault="00FC55B9" w:rsidP="00E6489F">
            <w:pPr>
              <w:pStyle w:val="FormTitles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>Job Title</w:t>
            </w:r>
          </w:p>
        </w:tc>
        <w:tc>
          <w:tcPr>
            <w:tcW w:w="8363" w:type="dxa"/>
            <w:gridSpan w:val="3"/>
            <w:vAlign w:val="center"/>
          </w:tcPr>
          <w:p w:rsidR="00D767AB" w:rsidRPr="00D87AF7" w:rsidRDefault="00D767AB" w:rsidP="00E6489F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D767AB" w:rsidRPr="00D87AF7" w:rsidTr="00264AA3">
        <w:trPr>
          <w:trHeight w:val="309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D767AB" w:rsidRPr="00D87AF7" w:rsidRDefault="00FC55B9" w:rsidP="00E6489F">
            <w:pPr>
              <w:pStyle w:val="FormTitles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>Address</w:t>
            </w:r>
          </w:p>
        </w:tc>
        <w:tc>
          <w:tcPr>
            <w:tcW w:w="8363" w:type="dxa"/>
            <w:gridSpan w:val="3"/>
            <w:vAlign w:val="center"/>
          </w:tcPr>
          <w:p w:rsidR="00D767AB" w:rsidRPr="00FA12D3" w:rsidRDefault="00D767AB" w:rsidP="00E6489F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D767AB" w:rsidRPr="00D87AF7" w:rsidTr="00264AA3">
        <w:trPr>
          <w:trHeight w:val="309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D767AB" w:rsidRPr="00D87AF7" w:rsidRDefault="00FC55B9" w:rsidP="00E6489F">
            <w:pPr>
              <w:pStyle w:val="FormTitles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>Telephone</w:t>
            </w:r>
          </w:p>
        </w:tc>
        <w:tc>
          <w:tcPr>
            <w:tcW w:w="8363" w:type="dxa"/>
            <w:gridSpan w:val="3"/>
            <w:vAlign w:val="center"/>
          </w:tcPr>
          <w:p w:rsidR="00D767AB" w:rsidRPr="00D87AF7" w:rsidRDefault="00D767AB" w:rsidP="00E6489F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D767AB" w:rsidRPr="00D87AF7" w:rsidTr="00264AA3">
        <w:trPr>
          <w:trHeight w:val="309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D767AB" w:rsidRPr="00D87AF7" w:rsidRDefault="00FC55B9" w:rsidP="00E6489F">
            <w:pPr>
              <w:pStyle w:val="FormTitles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>Email</w:t>
            </w:r>
          </w:p>
        </w:tc>
        <w:tc>
          <w:tcPr>
            <w:tcW w:w="8363" w:type="dxa"/>
            <w:gridSpan w:val="3"/>
            <w:vAlign w:val="center"/>
          </w:tcPr>
          <w:p w:rsidR="00D767AB" w:rsidRPr="00D87AF7" w:rsidRDefault="00D767AB" w:rsidP="00E6489F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FA12D3" w:rsidRPr="00D87AF7" w:rsidTr="00235FD9">
        <w:trPr>
          <w:trHeight w:val="309"/>
        </w:trPr>
        <w:tc>
          <w:tcPr>
            <w:tcW w:w="11023" w:type="dxa"/>
            <w:gridSpan w:val="4"/>
            <w:shd w:val="clear" w:color="auto" w:fill="F2F2F2" w:themeFill="background1" w:themeFillShade="F2"/>
            <w:vAlign w:val="center"/>
          </w:tcPr>
          <w:p w:rsidR="00DA47B8" w:rsidRPr="00DA47B8" w:rsidRDefault="00DA47B8" w:rsidP="00FA12D3">
            <w:pPr>
              <w:pStyle w:val="Body"/>
              <w:jc w:val="center"/>
              <w:rPr>
                <w:rFonts w:ascii="Arial" w:hAnsi="Arial" w:cs="Arial"/>
                <w:b/>
                <w:color w:val="000000" w:themeColor="text1"/>
                <w:sz w:val="6"/>
                <w:szCs w:val="6"/>
                <w:lang w:val="en-GB"/>
              </w:rPr>
            </w:pPr>
          </w:p>
          <w:p w:rsidR="00FA12D3" w:rsidRDefault="00FA12D3" w:rsidP="00FA12D3">
            <w:pPr>
              <w:pStyle w:val="Body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1378D6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  <w:t>I confirm that the candidate has sufficient technical knowledge and/or experience to avoid danger and is co</w:t>
            </w:r>
            <w:r w:rsidR="001378D6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  <w:t>nversant with Section 7 of the Health and S</w:t>
            </w:r>
            <w:r w:rsidRPr="001378D6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  <w:t>afety at Work etc. Act 1974 and the requirements of the Electricity at Work Regulations 1989</w:t>
            </w:r>
          </w:p>
          <w:p w:rsidR="00DA47B8" w:rsidRPr="00DA47B8" w:rsidRDefault="00DA47B8" w:rsidP="00FA12D3">
            <w:pPr>
              <w:pStyle w:val="Body"/>
              <w:jc w:val="center"/>
              <w:rPr>
                <w:rFonts w:ascii="Arial" w:hAnsi="Arial" w:cs="Arial"/>
                <w:b/>
                <w:color w:val="000000" w:themeColor="text1"/>
                <w:sz w:val="6"/>
                <w:szCs w:val="6"/>
                <w:lang w:val="en-GB"/>
              </w:rPr>
            </w:pPr>
          </w:p>
        </w:tc>
      </w:tr>
      <w:tr w:rsidR="00235FD9" w:rsidRPr="00D87AF7" w:rsidTr="00264AA3">
        <w:trPr>
          <w:trHeight w:val="309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235FD9" w:rsidRPr="00235FD9" w:rsidRDefault="00235FD9" w:rsidP="00235FD9">
            <w:pPr>
              <w:pStyle w:val="Body"/>
              <w:jc w:val="right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235FD9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  <w:t>Signature</w:t>
            </w:r>
          </w:p>
        </w:tc>
        <w:tc>
          <w:tcPr>
            <w:tcW w:w="5812" w:type="dxa"/>
            <w:vAlign w:val="center"/>
          </w:tcPr>
          <w:p w:rsidR="00235FD9" w:rsidRDefault="00235FD9" w:rsidP="00E6489F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  <w:p w:rsidR="00DA47B8" w:rsidRPr="00D87AF7" w:rsidRDefault="00DA47B8" w:rsidP="00E6489F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235FD9" w:rsidRPr="00235FD9" w:rsidRDefault="00235FD9" w:rsidP="00E6489F">
            <w:pPr>
              <w:pStyle w:val="Body"/>
              <w:jc w:val="left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235FD9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  <w:t>Date</w:t>
            </w:r>
          </w:p>
        </w:tc>
        <w:tc>
          <w:tcPr>
            <w:tcW w:w="1984" w:type="dxa"/>
            <w:vAlign w:val="center"/>
          </w:tcPr>
          <w:p w:rsidR="00235FD9" w:rsidRPr="00D87AF7" w:rsidRDefault="00235FD9" w:rsidP="00E6489F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</w:tr>
    </w:tbl>
    <w:p w:rsidR="00130937" w:rsidRPr="00BA3F8B" w:rsidRDefault="00130937" w:rsidP="00B11009">
      <w:pPr>
        <w:rPr>
          <w:color w:val="000000" w:themeColor="text1"/>
          <w:sz w:val="16"/>
          <w:szCs w:val="16"/>
          <w:lang w:val="en-GB"/>
        </w:rPr>
      </w:pPr>
    </w:p>
    <w:tbl>
      <w:tblPr>
        <w:tblStyle w:val="TableGrid"/>
        <w:tblW w:w="11023" w:type="dxa"/>
        <w:tblLook w:val="01E0"/>
      </w:tblPr>
      <w:tblGrid>
        <w:gridCol w:w="392"/>
        <w:gridCol w:w="5119"/>
        <w:gridCol w:w="409"/>
        <w:gridCol w:w="5103"/>
      </w:tblGrid>
      <w:tr w:rsidR="007330F5" w:rsidRPr="00D87AF7" w:rsidTr="00C874EC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330F5" w:rsidRPr="002D1432" w:rsidRDefault="007330F5" w:rsidP="002D1432">
            <w:pPr>
              <w:pStyle w:val="Heading2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Supporting Documents (please tick)</w:t>
            </w:r>
            <w:r w:rsidR="002D1432">
              <w:rPr>
                <w:color w:val="000000" w:themeColor="text1"/>
                <w:lang w:val="en-GB"/>
              </w:rPr>
              <w:t xml:space="preserve"> </w:t>
            </w:r>
            <w:r w:rsidR="002D1432">
              <w:rPr>
                <w:rFonts w:ascii="Wingdings" w:hAnsi="Wingdings"/>
                <w:color w:val="000000"/>
                <w:sz w:val="22"/>
                <w:szCs w:val="22"/>
              </w:rPr>
              <w:t></w:t>
            </w:r>
          </w:p>
        </w:tc>
      </w:tr>
      <w:tr w:rsidR="007330F5" w:rsidRPr="00D87AF7" w:rsidTr="00C874EC">
        <w:trPr>
          <w:trHeight w:val="308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30F5" w:rsidRPr="00D87AF7" w:rsidRDefault="007330F5" w:rsidP="00E6489F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5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30F5" w:rsidRPr="007330F5" w:rsidRDefault="007330F5" w:rsidP="00E6489F">
            <w:pPr>
              <w:pStyle w:val="Body"/>
              <w:jc w:val="left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  <w:t>Current First Aid Training / C</w:t>
            </w:r>
            <w:r w:rsidRPr="007330F5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  <w:t>ertificate</w:t>
            </w:r>
          </w:p>
        </w:tc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30F5" w:rsidRPr="00D87AF7" w:rsidRDefault="007330F5" w:rsidP="00E6489F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30F5" w:rsidRPr="007330F5" w:rsidRDefault="007330F5" w:rsidP="00E6489F">
            <w:pPr>
              <w:pStyle w:val="Body"/>
              <w:jc w:val="left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  <w:t>CV detailing experience</w:t>
            </w:r>
          </w:p>
        </w:tc>
      </w:tr>
      <w:tr w:rsidR="007330F5" w:rsidRPr="00D87AF7" w:rsidTr="00C874EC">
        <w:trPr>
          <w:trHeight w:val="308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30F5" w:rsidRPr="00D87AF7" w:rsidRDefault="007330F5" w:rsidP="00E6489F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5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30F5" w:rsidRPr="007330F5" w:rsidRDefault="007330F5" w:rsidP="00E6489F">
            <w:pPr>
              <w:pStyle w:val="Body"/>
              <w:jc w:val="left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  <w:t>Copy of Authorisations (other DNO’s)</w:t>
            </w:r>
          </w:p>
        </w:tc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330F5" w:rsidRPr="00D87AF7" w:rsidRDefault="007330F5" w:rsidP="00E6489F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30F5" w:rsidRDefault="007330F5" w:rsidP="00E6489F">
            <w:pPr>
              <w:pStyle w:val="Body"/>
              <w:jc w:val="left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  <w:t>Relevant Training Records / Certificates</w:t>
            </w:r>
          </w:p>
        </w:tc>
      </w:tr>
      <w:tr w:rsidR="004A1F5A" w:rsidRPr="00D87AF7" w:rsidTr="00C874EC">
        <w:trPr>
          <w:trHeight w:val="308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1F5A" w:rsidRPr="00D87AF7" w:rsidRDefault="004A1F5A" w:rsidP="00E6489F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5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A1F5A" w:rsidRDefault="004A1F5A" w:rsidP="00E6489F">
            <w:pPr>
              <w:pStyle w:val="Body"/>
              <w:jc w:val="left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  <w:t>Digital Photo – passport-style head-shot</w:t>
            </w:r>
          </w:p>
        </w:tc>
        <w:tc>
          <w:tcPr>
            <w:tcW w:w="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1F5A" w:rsidRPr="00D87AF7" w:rsidRDefault="004A1F5A" w:rsidP="00E6489F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1F5A" w:rsidRDefault="004A1F5A" w:rsidP="00E6489F">
            <w:pPr>
              <w:pStyle w:val="Body"/>
              <w:jc w:val="left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</w:tr>
    </w:tbl>
    <w:p w:rsidR="007330F5" w:rsidRPr="00BA3F8B" w:rsidRDefault="007330F5" w:rsidP="00B11009">
      <w:pPr>
        <w:rPr>
          <w:color w:val="000000" w:themeColor="text1"/>
          <w:sz w:val="16"/>
          <w:szCs w:val="16"/>
          <w:lang w:val="en-GB"/>
        </w:rPr>
      </w:pPr>
    </w:p>
    <w:tbl>
      <w:tblPr>
        <w:tblStyle w:val="TableGrid"/>
        <w:tblW w:w="11023" w:type="dxa"/>
        <w:tblLook w:val="01E0"/>
      </w:tblPr>
      <w:tblGrid>
        <w:gridCol w:w="2660"/>
        <w:gridCol w:w="5812"/>
        <w:gridCol w:w="617"/>
        <w:gridCol w:w="1934"/>
      </w:tblGrid>
      <w:tr w:rsidR="004A1F5A" w:rsidRPr="00D87AF7" w:rsidTr="00C874EC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A1F5A" w:rsidRPr="00D87AF7" w:rsidRDefault="004A1F5A" w:rsidP="00E6489F">
            <w:pPr>
              <w:pStyle w:val="Heading2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Training / Assessment Completed</w:t>
            </w:r>
          </w:p>
        </w:tc>
      </w:tr>
      <w:tr w:rsidR="0018672D" w:rsidRPr="007330F5" w:rsidTr="00264AA3">
        <w:trPr>
          <w:trHeight w:val="308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8672D" w:rsidRPr="007330F5" w:rsidRDefault="0018672D" w:rsidP="00E6489F">
            <w:pPr>
              <w:pStyle w:val="Body"/>
              <w:jc w:val="left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  <w:t>Course Reference/Title: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672D" w:rsidRDefault="0018672D" w:rsidP="00E6489F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  <w:p w:rsidR="00DA47B8" w:rsidRPr="00C95A30" w:rsidRDefault="00DA47B8" w:rsidP="00E6489F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8672D" w:rsidRPr="007330F5" w:rsidRDefault="0018672D" w:rsidP="00E6489F">
            <w:pPr>
              <w:pStyle w:val="Body"/>
              <w:jc w:val="left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  <w:t>Date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18672D" w:rsidRPr="00C95A30" w:rsidRDefault="0018672D" w:rsidP="00E6489F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E73EFE" w:rsidRPr="007330F5" w:rsidTr="00264AA3">
        <w:trPr>
          <w:trHeight w:val="308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3EFE" w:rsidRDefault="00E73EFE" w:rsidP="00E6489F">
            <w:pPr>
              <w:pStyle w:val="Body"/>
              <w:jc w:val="left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  <w:t>Course Reference/Title: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73EFE" w:rsidRDefault="00E73EFE" w:rsidP="00E6489F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  <w:p w:rsidR="00DA47B8" w:rsidRPr="00C95A30" w:rsidRDefault="00DA47B8" w:rsidP="00E6489F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73EFE" w:rsidRDefault="00E73EFE" w:rsidP="00E6489F">
            <w:pPr>
              <w:pStyle w:val="Body"/>
              <w:jc w:val="left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  <w:t>Date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73EFE" w:rsidRPr="00C95A30" w:rsidRDefault="00E73EFE" w:rsidP="00E6489F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</w:tr>
    </w:tbl>
    <w:p w:rsidR="004A1F5A" w:rsidRPr="00BA3F8B" w:rsidRDefault="004A1F5A" w:rsidP="00B11009">
      <w:pPr>
        <w:rPr>
          <w:color w:val="000000" w:themeColor="text1"/>
          <w:sz w:val="16"/>
          <w:szCs w:val="16"/>
          <w:lang w:val="en-GB"/>
        </w:rPr>
      </w:pPr>
    </w:p>
    <w:tbl>
      <w:tblPr>
        <w:tblStyle w:val="TableGrid"/>
        <w:tblW w:w="11023" w:type="dxa"/>
        <w:tblLook w:val="01E0"/>
      </w:tblPr>
      <w:tblGrid>
        <w:gridCol w:w="1574"/>
        <w:gridCol w:w="1575"/>
        <w:gridCol w:w="1575"/>
        <w:gridCol w:w="1574"/>
        <w:gridCol w:w="1575"/>
        <w:gridCol w:w="1575"/>
        <w:gridCol w:w="1575"/>
      </w:tblGrid>
      <w:tr w:rsidR="00FC55B9" w:rsidRPr="00D87AF7" w:rsidTr="00C874EC">
        <w:tc>
          <w:tcPr>
            <w:tcW w:w="110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55B9" w:rsidRPr="00D87AF7" w:rsidRDefault="007F4184" w:rsidP="00E6489F">
            <w:pPr>
              <w:pStyle w:val="Heading2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Authorisation Code</w:t>
            </w:r>
            <w:r w:rsidR="001378D6">
              <w:rPr>
                <w:color w:val="000000" w:themeColor="text1"/>
                <w:lang w:val="en-GB"/>
              </w:rPr>
              <w:t>s</w:t>
            </w:r>
          </w:p>
        </w:tc>
      </w:tr>
      <w:tr w:rsidR="004A1F5A" w:rsidRPr="00D87AF7" w:rsidTr="00E6489F">
        <w:trPr>
          <w:trHeight w:val="308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1F5A" w:rsidRPr="00D87AF7" w:rsidRDefault="004A1F5A" w:rsidP="00F65AF1">
            <w:pPr>
              <w:pStyle w:val="Body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1F5A" w:rsidRPr="00D87AF7" w:rsidRDefault="004A1F5A" w:rsidP="00F65AF1">
            <w:pPr>
              <w:pStyle w:val="Body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1F5A" w:rsidRPr="00D87AF7" w:rsidRDefault="004A1F5A" w:rsidP="00F65AF1">
            <w:pPr>
              <w:pStyle w:val="Body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1F5A" w:rsidRPr="00D87AF7" w:rsidRDefault="004A1F5A" w:rsidP="00F65AF1">
            <w:pPr>
              <w:pStyle w:val="Body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1F5A" w:rsidRPr="00D87AF7" w:rsidRDefault="004A1F5A" w:rsidP="00F65AF1">
            <w:pPr>
              <w:pStyle w:val="Body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1F5A" w:rsidRPr="00D87AF7" w:rsidRDefault="004A1F5A" w:rsidP="00F65AF1">
            <w:pPr>
              <w:pStyle w:val="Body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5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A1F5A" w:rsidRPr="00D87AF7" w:rsidRDefault="004A1F5A" w:rsidP="00F65AF1">
            <w:pPr>
              <w:pStyle w:val="Body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</w:tr>
    </w:tbl>
    <w:p w:rsidR="00130937" w:rsidRPr="00BA3F8B" w:rsidRDefault="00130937" w:rsidP="00B11009">
      <w:pPr>
        <w:rPr>
          <w:color w:val="000000" w:themeColor="text1"/>
          <w:sz w:val="16"/>
          <w:szCs w:val="16"/>
          <w:lang w:val="en-GB"/>
        </w:rPr>
      </w:pPr>
    </w:p>
    <w:tbl>
      <w:tblPr>
        <w:tblStyle w:val="TableGrid"/>
        <w:tblW w:w="11023" w:type="dxa"/>
        <w:tblLook w:val="01E0"/>
      </w:tblPr>
      <w:tblGrid>
        <w:gridCol w:w="2660"/>
        <w:gridCol w:w="5812"/>
        <w:gridCol w:w="567"/>
        <w:gridCol w:w="1984"/>
      </w:tblGrid>
      <w:tr w:rsidR="00FC55B9" w:rsidRPr="00D87AF7" w:rsidTr="00C874EC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C55B9" w:rsidRPr="00D87AF7" w:rsidRDefault="00FC55B9" w:rsidP="00E6489F">
            <w:pPr>
              <w:pStyle w:val="Heading2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ENWL Sponsoring Manager</w:t>
            </w:r>
          </w:p>
        </w:tc>
      </w:tr>
      <w:tr w:rsidR="00FC55B9" w:rsidRPr="00D87AF7" w:rsidTr="00264AA3">
        <w:trPr>
          <w:trHeight w:val="308"/>
        </w:trPr>
        <w:tc>
          <w:tcPr>
            <w:tcW w:w="26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C55B9" w:rsidRPr="00D87AF7" w:rsidRDefault="00FC55B9" w:rsidP="00E6489F">
            <w:pPr>
              <w:pStyle w:val="FormTitles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 w:rsidRPr="00D87AF7">
              <w:rPr>
                <w:b/>
                <w:color w:val="000000" w:themeColor="text1"/>
                <w:sz w:val="16"/>
                <w:szCs w:val="16"/>
                <w:lang w:val="en-GB"/>
              </w:rPr>
              <w:t>Name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</w:tcBorders>
            <w:vAlign w:val="center"/>
          </w:tcPr>
          <w:p w:rsidR="00FC55B9" w:rsidRDefault="00FC55B9" w:rsidP="00E6489F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  <w:p w:rsidR="00DA47B8" w:rsidRPr="00D87AF7" w:rsidRDefault="00DA47B8" w:rsidP="00E6489F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FC55B9" w:rsidRPr="00D87AF7" w:rsidTr="00264AA3">
        <w:trPr>
          <w:trHeight w:val="309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FC55B9" w:rsidRPr="00D87AF7" w:rsidRDefault="00FC55B9" w:rsidP="00E6489F">
            <w:pPr>
              <w:pStyle w:val="FormTitles"/>
              <w:rPr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b/>
                <w:color w:val="000000" w:themeColor="text1"/>
                <w:sz w:val="16"/>
                <w:szCs w:val="16"/>
                <w:lang w:val="en-GB"/>
              </w:rPr>
              <w:t>Job Title</w:t>
            </w:r>
          </w:p>
        </w:tc>
        <w:tc>
          <w:tcPr>
            <w:tcW w:w="8363" w:type="dxa"/>
            <w:gridSpan w:val="3"/>
            <w:vAlign w:val="center"/>
          </w:tcPr>
          <w:p w:rsidR="00FC55B9" w:rsidRDefault="00FC55B9" w:rsidP="00E6489F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  <w:p w:rsidR="00DA47B8" w:rsidRPr="00D87AF7" w:rsidRDefault="00DA47B8" w:rsidP="00E6489F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</w:tr>
      <w:tr w:rsidR="001378D6" w:rsidRPr="00D87AF7" w:rsidTr="00235FD9">
        <w:trPr>
          <w:trHeight w:val="309"/>
        </w:trPr>
        <w:tc>
          <w:tcPr>
            <w:tcW w:w="11023" w:type="dxa"/>
            <w:gridSpan w:val="4"/>
            <w:shd w:val="clear" w:color="auto" w:fill="F2F2F2" w:themeFill="background1" w:themeFillShade="F2"/>
            <w:vAlign w:val="center"/>
          </w:tcPr>
          <w:p w:rsidR="00DA47B8" w:rsidRPr="00DA47B8" w:rsidRDefault="00DA47B8" w:rsidP="00130937">
            <w:pPr>
              <w:pStyle w:val="Body"/>
              <w:jc w:val="center"/>
              <w:rPr>
                <w:rFonts w:ascii="Arial" w:hAnsi="Arial" w:cs="Arial"/>
                <w:b/>
                <w:color w:val="000000" w:themeColor="text1"/>
                <w:sz w:val="6"/>
                <w:szCs w:val="6"/>
                <w:lang w:val="en-GB"/>
              </w:rPr>
            </w:pPr>
          </w:p>
          <w:p w:rsidR="001378D6" w:rsidRDefault="00130937" w:rsidP="00130937">
            <w:pPr>
              <w:pStyle w:val="Body"/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130937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  <w:t>I confirm that the authorisation requested is required by the applicant to carry out work for Electricity North West. I have examined and approved the supporting documents as valid proof of the candidate’s competency to carry out this work</w:t>
            </w:r>
          </w:p>
          <w:p w:rsidR="00DA47B8" w:rsidRPr="00DA47B8" w:rsidRDefault="00DA47B8" w:rsidP="00130937">
            <w:pPr>
              <w:pStyle w:val="Body"/>
              <w:jc w:val="center"/>
              <w:rPr>
                <w:rFonts w:ascii="Arial" w:hAnsi="Arial" w:cs="Arial"/>
                <w:b/>
                <w:color w:val="000000" w:themeColor="text1"/>
                <w:sz w:val="6"/>
                <w:szCs w:val="6"/>
                <w:lang w:val="en-GB"/>
              </w:rPr>
            </w:pPr>
          </w:p>
        </w:tc>
      </w:tr>
      <w:tr w:rsidR="00235FD9" w:rsidRPr="00D87AF7" w:rsidTr="00264AA3">
        <w:trPr>
          <w:trHeight w:val="309"/>
        </w:trPr>
        <w:tc>
          <w:tcPr>
            <w:tcW w:w="2660" w:type="dxa"/>
            <w:shd w:val="clear" w:color="auto" w:fill="F2F2F2" w:themeFill="background1" w:themeFillShade="F2"/>
            <w:vAlign w:val="center"/>
          </w:tcPr>
          <w:p w:rsidR="00235FD9" w:rsidRPr="00235FD9" w:rsidRDefault="00235FD9" w:rsidP="00E6489F">
            <w:pPr>
              <w:pStyle w:val="Body"/>
              <w:jc w:val="right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235FD9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  <w:t>Signature</w:t>
            </w:r>
          </w:p>
        </w:tc>
        <w:tc>
          <w:tcPr>
            <w:tcW w:w="5812" w:type="dxa"/>
            <w:vAlign w:val="center"/>
          </w:tcPr>
          <w:p w:rsidR="00235FD9" w:rsidRDefault="00235FD9" w:rsidP="00E6489F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  <w:p w:rsidR="00DA47B8" w:rsidRPr="00D87AF7" w:rsidRDefault="00DA47B8" w:rsidP="00E6489F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235FD9" w:rsidRPr="00235FD9" w:rsidRDefault="00235FD9" w:rsidP="00E6489F">
            <w:pPr>
              <w:pStyle w:val="Body"/>
              <w:jc w:val="left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235FD9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  <w:t>Date</w:t>
            </w:r>
          </w:p>
        </w:tc>
        <w:tc>
          <w:tcPr>
            <w:tcW w:w="1984" w:type="dxa"/>
            <w:vAlign w:val="center"/>
          </w:tcPr>
          <w:p w:rsidR="00235FD9" w:rsidRPr="00D87AF7" w:rsidRDefault="00235FD9" w:rsidP="00E6489F">
            <w:pPr>
              <w:pStyle w:val="Body"/>
              <w:jc w:val="left"/>
              <w:rPr>
                <w:rFonts w:ascii="Arial" w:hAnsi="Arial" w:cs="Arial"/>
                <w:color w:val="000000" w:themeColor="text1"/>
                <w:sz w:val="16"/>
                <w:szCs w:val="16"/>
                <w:lang w:val="en-GB"/>
              </w:rPr>
            </w:pPr>
          </w:p>
        </w:tc>
      </w:tr>
    </w:tbl>
    <w:p w:rsidR="00130937" w:rsidRDefault="00130937" w:rsidP="00235810">
      <w:pPr>
        <w:pStyle w:val="Footer"/>
        <w:rPr>
          <w:lang w:val="en-GB"/>
        </w:rPr>
      </w:pPr>
    </w:p>
    <w:sectPr w:rsidR="00130937" w:rsidSect="00DA47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283" w:footer="28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89F" w:rsidRDefault="00E6489F" w:rsidP="007F4184">
      <w:r>
        <w:separator/>
      </w:r>
    </w:p>
  </w:endnote>
  <w:endnote w:type="continuationSeparator" w:id="0">
    <w:p w:rsidR="00E6489F" w:rsidRDefault="00E6489F" w:rsidP="007F41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339" w:rsidRDefault="008C233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89F" w:rsidRPr="001378D6" w:rsidRDefault="00E6489F" w:rsidP="00FA12D3">
    <w:pPr>
      <w:pStyle w:val="Footer"/>
      <w:jc w:val="center"/>
      <w:rPr>
        <w:rFonts w:ascii="Arial" w:hAnsi="Arial" w:cs="Arial"/>
        <w:b/>
        <w:sz w:val="16"/>
        <w:szCs w:val="16"/>
      </w:rPr>
    </w:pPr>
    <w:r w:rsidRPr="001378D6">
      <w:rPr>
        <w:rFonts w:ascii="Arial" w:hAnsi="Arial" w:cs="Arial"/>
        <w:b/>
        <w:sz w:val="16"/>
        <w:szCs w:val="16"/>
      </w:rPr>
      <w:t>Please return completed form</w:t>
    </w:r>
    <w:r>
      <w:rPr>
        <w:rFonts w:ascii="Arial" w:hAnsi="Arial" w:cs="Arial"/>
        <w:b/>
        <w:sz w:val="16"/>
        <w:szCs w:val="16"/>
      </w:rPr>
      <w:t>s</w:t>
    </w:r>
    <w:r w:rsidRPr="001378D6">
      <w:rPr>
        <w:rFonts w:ascii="Arial" w:hAnsi="Arial" w:cs="Arial"/>
        <w:b/>
        <w:sz w:val="16"/>
        <w:szCs w:val="16"/>
      </w:rPr>
      <w:t xml:space="preserve"> and supporting documents to:</w:t>
    </w:r>
  </w:p>
  <w:p w:rsidR="008C2339" w:rsidRDefault="008C2339" w:rsidP="008C2339">
    <w:pPr>
      <w:pStyle w:val="Footer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Training Academy, Electricity North West, 6 </w:t>
    </w:r>
    <w:proofErr w:type="spellStart"/>
    <w:r>
      <w:rPr>
        <w:rFonts w:ascii="Arial" w:hAnsi="Arial" w:cs="Arial"/>
        <w:b/>
        <w:sz w:val="16"/>
        <w:szCs w:val="16"/>
      </w:rPr>
      <w:t>Dyneley</w:t>
    </w:r>
    <w:proofErr w:type="spellEnd"/>
    <w:r>
      <w:rPr>
        <w:rFonts w:ascii="Arial" w:hAnsi="Arial" w:cs="Arial"/>
        <w:b/>
        <w:sz w:val="16"/>
        <w:szCs w:val="16"/>
      </w:rPr>
      <w:t xml:space="preserve"> Road, Blackburn BB1 3AB</w:t>
    </w:r>
  </w:p>
  <w:p w:rsidR="008C2339" w:rsidRDefault="006D7E06" w:rsidP="008C2339">
    <w:pPr>
      <w:pStyle w:val="Footer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Email:</w:t>
    </w:r>
    <w:r w:rsidR="008C2339">
      <w:rPr>
        <w:rFonts w:ascii="Arial" w:hAnsi="Arial" w:cs="Arial"/>
        <w:b/>
        <w:sz w:val="16"/>
        <w:szCs w:val="16"/>
      </w:rPr>
      <w:t xml:space="preserve"> </w:t>
    </w:r>
    <w:hyperlink r:id="rId1" w:history="1">
      <w:r w:rsidRPr="00930AAF">
        <w:rPr>
          <w:rStyle w:val="Hyperlink"/>
          <w:rFonts w:ascii="Arial" w:hAnsi="Arial" w:cs="Arial"/>
          <w:b/>
          <w:sz w:val="16"/>
          <w:szCs w:val="16"/>
        </w:rPr>
        <w:t>TheAcademy@enwl.co.uk</w:t>
      </w:r>
    </w:hyperlink>
  </w:p>
  <w:p w:rsidR="00A1767B" w:rsidRDefault="00A1767B" w:rsidP="00A1767B">
    <w:pPr>
      <w:pStyle w:val="Footer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Telephone</w:t>
    </w:r>
    <w:r w:rsidR="006D7E06">
      <w:rPr>
        <w:rFonts w:ascii="Arial" w:hAnsi="Arial" w:cs="Arial"/>
        <w:b/>
        <w:sz w:val="16"/>
        <w:szCs w:val="16"/>
      </w:rPr>
      <w:t>:</w:t>
    </w:r>
    <w:r>
      <w:rPr>
        <w:rFonts w:ascii="Arial" w:hAnsi="Arial" w:cs="Arial"/>
        <w:b/>
        <w:sz w:val="16"/>
        <w:szCs w:val="16"/>
      </w:rPr>
      <w:t xml:space="preserve"> 08433 11</w:t>
    </w:r>
    <w:r w:rsidR="00283889">
      <w:rPr>
        <w:rFonts w:ascii="Arial" w:hAnsi="Arial" w:cs="Arial"/>
        <w:b/>
        <w:sz w:val="16"/>
        <w:szCs w:val="16"/>
      </w:rPr>
      <w:t>4747</w:t>
    </w:r>
    <w:r>
      <w:rPr>
        <w:rFonts w:ascii="Arial" w:hAnsi="Arial" w:cs="Arial"/>
        <w:b/>
        <w:sz w:val="16"/>
        <w:szCs w:val="16"/>
      </w:rPr>
      <w:t xml:space="preserve"> (Internal 2</w:t>
    </w:r>
    <w:r w:rsidR="00283889">
      <w:rPr>
        <w:rFonts w:ascii="Arial" w:hAnsi="Arial" w:cs="Arial"/>
        <w:b/>
        <w:sz w:val="16"/>
        <w:szCs w:val="16"/>
      </w:rPr>
      <w:t>4747</w:t>
    </w:r>
    <w:r>
      <w:rPr>
        <w:rFonts w:ascii="Arial" w:hAnsi="Arial" w:cs="Arial"/>
        <w:b/>
        <w:sz w:val="16"/>
        <w:szCs w:val="16"/>
      </w:rPr>
      <w:t>)</w:t>
    </w:r>
  </w:p>
  <w:p w:rsidR="00A1767B" w:rsidRDefault="006D7E06" w:rsidP="00A1767B">
    <w:pPr>
      <w:pStyle w:val="Footer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Fax:</w:t>
    </w:r>
    <w:r w:rsidR="00A1767B">
      <w:rPr>
        <w:rFonts w:ascii="Arial" w:hAnsi="Arial" w:cs="Arial"/>
        <w:b/>
        <w:sz w:val="16"/>
        <w:szCs w:val="16"/>
      </w:rPr>
      <w:t xml:space="preserve"> 08433 11</w:t>
    </w:r>
    <w:r w:rsidR="008542F4">
      <w:rPr>
        <w:rFonts w:ascii="Arial" w:hAnsi="Arial" w:cs="Arial"/>
        <w:b/>
        <w:sz w:val="16"/>
        <w:szCs w:val="16"/>
      </w:rPr>
      <w:t>4985</w:t>
    </w:r>
    <w:r w:rsidR="00A1767B">
      <w:rPr>
        <w:rFonts w:ascii="Arial" w:hAnsi="Arial" w:cs="Arial"/>
        <w:b/>
        <w:sz w:val="16"/>
        <w:szCs w:val="16"/>
      </w:rPr>
      <w:t xml:space="preserve"> (Internal 2</w:t>
    </w:r>
    <w:r w:rsidR="008542F4">
      <w:rPr>
        <w:rFonts w:ascii="Arial" w:hAnsi="Arial" w:cs="Arial"/>
        <w:b/>
        <w:sz w:val="16"/>
        <w:szCs w:val="16"/>
      </w:rPr>
      <w:t>4985</w:t>
    </w:r>
    <w:r w:rsidR="00A1767B">
      <w:rPr>
        <w:rFonts w:ascii="Arial" w:hAnsi="Arial" w:cs="Arial"/>
        <w:b/>
        <w:sz w:val="16"/>
        <w:szCs w:val="16"/>
      </w:rPr>
      <w:t>)</w:t>
    </w:r>
  </w:p>
  <w:p w:rsidR="00E6489F" w:rsidRDefault="00E6489F" w:rsidP="00C874EC">
    <w:pPr>
      <w:pStyle w:val="Footer"/>
      <w:jc w:val="center"/>
      <w:rPr>
        <w:rFonts w:ascii="Arial" w:hAnsi="Arial" w:cs="Arial"/>
        <w:b/>
        <w:sz w:val="16"/>
        <w:szCs w:val="16"/>
      </w:rPr>
    </w:pPr>
  </w:p>
  <w:p w:rsidR="00E6489F" w:rsidRPr="00B82116" w:rsidRDefault="00E6489F" w:rsidP="00C874EC">
    <w:pPr>
      <w:pStyle w:val="Footer"/>
      <w:jc w:val="center"/>
      <w:rPr>
        <w:rFonts w:ascii="Arial" w:hAnsi="Arial" w:cs="Arial"/>
        <w:b/>
        <w:color w:val="FF0000"/>
        <w:sz w:val="16"/>
        <w:szCs w:val="16"/>
      </w:rPr>
    </w:pPr>
    <w:r>
      <w:rPr>
        <w:rFonts w:ascii="Arial" w:hAnsi="Arial" w:cs="Arial"/>
        <w:b/>
        <w:color w:val="FF0000"/>
        <w:sz w:val="16"/>
        <w:szCs w:val="16"/>
      </w:rPr>
      <w:t>Applications will be returned if ALL relevant supporting documents are not submitted with this completed Request Form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339" w:rsidRDefault="008C233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89F" w:rsidRDefault="00E6489F" w:rsidP="007F4184">
      <w:r>
        <w:separator/>
      </w:r>
    </w:p>
  </w:footnote>
  <w:footnote w:type="continuationSeparator" w:id="0">
    <w:p w:rsidR="00E6489F" w:rsidRDefault="00E6489F" w:rsidP="007F41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339" w:rsidRDefault="008C233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489F" w:rsidRDefault="00E6489F" w:rsidP="007F4184">
    <w:pPr>
      <w:pStyle w:val="Header"/>
      <w:jc w:val="right"/>
    </w:pPr>
    <w:r>
      <w:tab/>
    </w:r>
    <w:r w:rsidRPr="007F4184">
      <w:rPr>
        <w:noProof/>
        <w:lang w:val="en-GB" w:eastAsia="en-GB"/>
      </w:rPr>
      <w:drawing>
        <wp:inline distT="0" distB="0" distL="0" distR="0">
          <wp:extent cx="1322705" cy="342900"/>
          <wp:effectExtent l="19050" t="0" r="0" b="0"/>
          <wp:docPr id="1" name="Picture 1" descr="Electricity North West 45mm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lectricity North West 45mmRGB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2705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339" w:rsidRDefault="008C233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attachedTemplate r:id="rId1"/>
  <w:stylePaneFormatFilter w:val="3001"/>
  <w:documentProtection w:edit="readOnly" w:formatting="1" w:enforcement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/>
  <w:rsids>
    <w:rsidRoot w:val="00966A57"/>
    <w:rsid w:val="00001F67"/>
    <w:rsid w:val="00002CA3"/>
    <w:rsid w:val="0001479C"/>
    <w:rsid w:val="00024C5C"/>
    <w:rsid w:val="00036A8D"/>
    <w:rsid w:val="00082F0B"/>
    <w:rsid w:val="00093538"/>
    <w:rsid w:val="000A6CD8"/>
    <w:rsid w:val="000D21D7"/>
    <w:rsid w:val="001112E0"/>
    <w:rsid w:val="00115A8C"/>
    <w:rsid w:val="00115BD4"/>
    <w:rsid w:val="0012465C"/>
    <w:rsid w:val="00130937"/>
    <w:rsid w:val="001362D8"/>
    <w:rsid w:val="001378D6"/>
    <w:rsid w:val="0018672D"/>
    <w:rsid w:val="00195E27"/>
    <w:rsid w:val="001B4DDF"/>
    <w:rsid w:val="001C396E"/>
    <w:rsid w:val="001C3FFC"/>
    <w:rsid w:val="00215832"/>
    <w:rsid w:val="00216703"/>
    <w:rsid w:val="00235810"/>
    <w:rsid w:val="00235FD9"/>
    <w:rsid w:val="002542E2"/>
    <w:rsid w:val="00264AA3"/>
    <w:rsid w:val="002754A8"/>
    <w:rsid w:val="00283889"/>
    <w:rsid w:val="002D1432"/>
    <w:rsid w:val="002D7943"/>
    <w:rsid w:val="002F6946"/>
    <w:rsid w:val="00310C7A"/>
    <w:rsid w:val="003404FC"/>
    <w:rsid w:val="003E65F3"/>
    <w:rsid w:val="00414E84"/>
    <w:rsid w:val="004259B7"/>
    <w:rsid w:val="0044477C"/>
    <w:rsid w:val="00444E4D"/>
    <w:rsid w:val="00457E63"/>
    <w:rsid w:val="00460D74"/>
    <w:rsid w:val="0046623D"/>
    <w:rsid w:val="004905E8"/>
    <w:rsid w:val="004A1F5A"/>
    <w:rsid w:val="004B11C2"/>
    <w:rsid w:val="004F5025"/>
    <w:rsid w:val="00500684"/>
    <w:rsid w:val="00577523"/>
    <w:rsid w:val="005872E0"/>
    <w:rsid w:val="00596C4C"/>
    <w:rsid w:val="005C1E91"/>
    <w:rsid w:val="005E135E"/>
    <w:rsid w:val="006017F3"/>
    <w:rsid w:val="00616FCC"/>
    <w:rsid w:val="006352F1"/>
    <w:rsid w:val="00636E4E"/>
    <w:rsid w:val="00641C73"/>
    <w:rsid w:val="00682FF0"/>
    <w:rsid w:val="006A0CD2"/>
    <w:rsid w:val="006D1B2D"/>
    <w:rsid w:val="006D3141"/>
    <w:rsid w:val="006D7E06"/>
    <w:rsid w:val="007330F5"/>
    <w:rsid w:val="00794ADF"/>
    <w:rsid w:val="007B4629"/>
    <w:rsid w:val="007C0BD7"/>
    <w:rsid w:val="007E6214"/>
    <w:rsid w:val="007F4184"/>
    <w:rsid w:val="00825C68"/>
    <w:rsid w:val="0084284E"/>
    <w:rsid w:val="008542F4"/>
    <w:rsid w:val="008727DB"/>
    <w:rsid w:val="00894662"/>
    <w:rsid w:val="00895B48"/>
    <w:rsid w:val="008A05F5"/>
    <w:rsid w:val="008A18C3"/>
    <w:rsid w:val="008C2339"/>
    <w:rsid w:val="009165D3"/>
    <w:rsid w:val="009519F5"/>
    <w:rsid w:val="00953076"/>
    <w:rsid w:val="00966A57"/>
    <w:rsid w:val="00973A03"/>
    <w:rsid w:val="00985F47"/>
    <w:rsid w:val="00987120"/>
    <w:rsid w:val="009910C4"/>
    <w:rsid w:val="009D3808"/>
    <w:rsid w:val="009D7C6D"/>
    <w:rsid w:val="009E753A"/>
    <w:rsid w:val="009F1DA1"/>
    <w:rsid w:val="00A164E2"/>
    <w:rsid w:val="00A1767B"/>
    <w:rsid w:val="00A3141B"/>
    <w:rsid w:val="00A31B45"/>
    <w:rsid w:val="00A41842"/>
    <w:rsid w:val="00A95C8E"/>
    <w:rsid w:val="00A96517"/>
    <w:rsid w:val="00AE47F3"/>
    <w:rsid w:val="00B068C9"/>
    <w:rsid w:val="00B11009"/>
    <w:rsid w:val="00B24FA1"/>
    <w:rsid w:val="00B3522E"/>
    <w:rsid w:val="00B523E1"/>
    <w:rsid w:val="00B57E5C"/>
    <w:rsid w:val="00B77283"/>
    <w:rsid w:val="00B82116"/>
    <w:rsid w:val="00BA3F8B"/>
    <w:rsid w:val="00C03C07"/>
    <w:rsid w:val="00C81C75"/>
    <w:rsid w:val="00C874EC"/>
    <w:rsid w:val="00C95A30"/>
    <w:rsid w:val="00CC1D60"/>
    <w:rsid w:val="00D54BE8"/>
    <w:rsid w:val="00D64CD6"/>
    <w:rsid w:val="00D767AB"/>
    <w:rsid w:val="00D81653"/>
    <w:rsid w:val="00D87AF7"/>
    <w:rsid w:val="00DA47B8"/>
    <w:rsid w:val="00DB76FE"/>
    <w:rsid w:val="00DE46AA"/>
    <w:rsid w:val="00E36DD2"/>
    <w:rsid w:val="00E47EC1"/>
    <w:rsid w:val="00E53A2C"/>
    <w:rsid w:val="00E6489F"/>
    <w:rsid w:val="00E73EFE"/>
    <w:rsid w:val="00E7764C"/>
    <w:rsid w:val="00E95A97"/>
    <w:rsid w:val="00EA7F5E"/>
    <w:rsid w:val="00EC05AB"/>
    <w:rsid w:val="00ED6536"/>
    <w:rsid w:val="00F61A37"/>
    <w:rsid w:val="00F65AF1"/>
    <w:rsid w:val="00F87421"/>
    <w:rsid w:val="00F91B87"/>
    <w:rsid w:val="00FA12D3"/>
    <w:rsid w:val="00FB26C3"/>
    <w:rsid w:val="00FC55B9"/>
    <w:rsid w:val="00FE0D49"/>
    <w:rsid w:val="00FE69D4"/>
    <w:rsid w:val="00FF5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ADF"/>
    <w:rPr>
      <w:rFonts w:ascii="Tahoma" w:hAnsi="Tahoma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E69D4"/>
    <w:pPr>
      <w:keepNext/>
      <w:spacing w:before="240" w:after="60"/>
      <w:outlineLvl w:val="0"/>
    </w:pPr>
    <w:rPr>
      <w:rFonts w:ascii="Arial" w:hAnsi="Arial" w:cs="Arial"/>
      <w:b/>
      <w:bCs/>
      <w:kern w:val="32"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500684"/>
    <w:pPr>
      <w:keepNext/>
      <w:spacing w:before="6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qFormat/>
    <w:rsid w:val="00500684"/>
    <w:pPr>
      <w:keepNext/>
      <w:spacing w:before="40" w:after="40"/>
      <w:jc w:val="right"/>
      <w:outlineLvl w:val="2"/>
    </w:pPr>
    <w:rPr>
      <w:rFonts w:ascii="Arial" w:hAnsi="Arial" w:cs="Arial"/>
      <w:bCs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94A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rsid w:val="001B4DDF"/>
    <w:rPr>
      <w:rFonts w:ascii="Arial" w:hAnsi="Arial" w:cs="Arial"/>
      <w:b/>
      <w:bCs/>
      <w:iCs/>
      <w:color w:val="333399"/>
      <w:sz w:val="24"/>
      <w:szCs w:val="28"/>
      <w:lang w:val="en-US" w:eastAsia="en-US" w:bidi="ar-SA"/>
    </w:rPr>
  </w:style>
  <w:style w:type="character" w:styleId="CommentReference">
    <w:name w:val="annotation reference"/>
    <w:basedOn w:val="DefaultParagraphFont"/>
    <w:semiHidden/>
    <w:rsid w:val="000A6CD8"/>
    <w:rPr>
      <w:sz w:val="16"/>
      <w:szCs w:val="16"/>
    </w:rPr>
  </w:style>
  <w:style w:type="paragraph" w:styleId="CommentText">
    <w:name w:val="annotation text"/>
    <w:basedOn w:val="Normal"/>
    <w:semiHidden/>
    <w:rsid w:val="000A6CD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0A6CD8"/>
    <w:rPr>
      <w:b/>
      <w:bCs/>
    </w:rPr>
  </w:style>
  <w:style w:type="paragraph" w:styleId="BalloonText">
    <w:name w:val="Balloon Text"/>
    <w:basedOn w:val="Normal"/>
    <w:semiHidden/>
    <w:rsid w:val="000A6CD8"/>
    <w:rPr>
      <w:rFonts w:cs="Tahoma"/>
      <w:sz w:val="16"/>
      <w:szCs w:val="16"/>
    </w:rPr>
  </w:style>
  <w:style w:type="paragraph" w:customStyle="1" w:styleId="NameHeading">
    <w:name w:val="Name Heading"/>
    <w:basedOn w:val="Heading1"/>
    <w:rsid w:val="00B523E1"/>
    <w:pPr>
      <w:pBdr>
        <w:bottom w:val="single" w:sz="4" w:space="1" w:color="333399"/>
      </w:pBdr>
    </w:pPr>
    <w:rPr>
      <w:rFonts w:cs="Times New Roman"/>
      <w:i/>
      <w:color w:val="333399"/>
    </w:rPr>
  </w:style>
  <w:style w:type="character" w:customStyle="1" w:styleId="Heading1Char">
    <w:name w:val="Heading 1 Char"/>
    <w:basedOn w:val="DefaultParagraphFont"/>
    <w:link w:val="Heading1"/>
    <w:rsid w:val="00FE69D4"/>
    <w:rPr>
      <w:rFonts w:ascii="Arial" w:hAnsi="Arial" w:cs="Arial"/>
      <w:b/>
      <w:bCs/>
      <w:kern w:val="32"/>
      <w:sz w:val="40"/>
      <w:szCs w:val="40"/>
      <w:lang w:val="en-US" w:eastAsia="en-US" w:bidi="ar-SA"/>
    </w:rPr>
  </w:style>
  <w:style w:type="paragraph" w:customStyle="1" w:styleId="FormTitles">
    <w:name w:val="Form Titles"/>
    <w:basedOn w:val="Heading3"/>
    <w:rsid w:val="00FE69D4"/>
  </w:style>
  <w:style w:type="paragraph" w:customStyle="1" w:styleId="Body">
    <w:name w:val="Body"/>
    <w:basedOn w:val="Normal"/>
    <w:rsid w:val="00FE69D4"/>
    <w:pPr>
      <w:jc w:val="both"/>
    </w:pPr>
    <w:rPr>
      <w:szCs w:val="20"/>
    </w:rPr>
  </w:style>
  <w:style w:type="paragraph" w:styleId="Header">
    <w:name w:val="header"/>
    <w:basedOn w:val="Normal"/>
    <w:link w:val="HeaderChar"/>
    <w:uiPriority w:val="99"/>
    <w:unhideWhenUsed/>
    <w:rsid w:val="007F41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4184"/>
    <w:rPr>
      <w:rFonts w:ascii="Tahoma" w:hAnsi="Tahoma"/>
      <w:sz w:val="22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F41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4184"/>
    <w:rPr>
      <w:rFonts w:ascii="Tahoma" w:hAnsi="Tahoma"/>
      <w:sz w:val="22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A12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heAcademy@enwl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c110305\Application%20Data\Microsoft\Templates\Travel%20booking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9E44FF-6CCF-4D42-B76D-63570A150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Travel booking form</Template>
  <TotalTime>74</TotalTime>
  <Pages>1</Pages>
  <Words>170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David Winter</cp:lastModifiedBy>
  <cp:revision>30</cp:revision>
  <cp:lastPrinted>2014-09-16T09:30:00Z</cp:lastPrinted>
  <dcterms:created xsi:type="dcterms:W3CDTF">2013-10-14T13:05:00Z</dcterms:created>
  <dcterms:modified xsi:type="dcterms:W3CDTF">2015-10-26T14:51:00Z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TC011808461033</vt:lpwstr>
  </property>
</Properties>
</file>